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D52EF" w:rsidP="005C55CE" w:rsidRDefault="00ED52EF" w14:paraId="095C56C8" w14:textId="2C229A9E">
      <w:r>
        <w:rPr>
          <w:noProof/>
        </w:rPr>
        <mc:AlternateContent>
          <mc:Choice Requires="wps">
            <w:drawing>
              <wp:inline distT="0" distB="0" distL="0" distR="0" wp14:anchorId="2B716B99" wp14:editId="6FF50143">
                <wp:extent cx="2250831" cy="1993900"/>
                <wp:effectExtent l="0" t="0" r="10160" b="12700"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831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52EF" w:rsidP="00ED52EF" w:rsidRDefault="00ED52EF" w14:paraId="5589F1C8" w14:textId="60B925CA">
                            <w:r>
                              <w:t>Items needed for lessons:</w:t>
                            </w:r>
                          </w:p>
                          <w:p w:rsidR="00ED52EF" w:rsidP="009863B3" w:rsidRDefault="00ED52EF" w14:paraId="280D69FD" w14:textId="7777777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Basic stationary</w:t>
                            </w:r>
                          </w:p>
                          <w:p w:rsidR="00ED52EF" w:rsidP="009863B3" w:rsidRDefault="00ED52EF" w14:paraId="25A7CAB4" w14:textId="7777777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Protractor</w:t>
                            </w:r>
                          </w:p>
                          <w:p w:rsidR="00ED52EF" w:rsidP="009863B3" w:rsidRDefault="00ED52EF" w14:paraId="31183348" w14:textId="7777777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Scientific calculator</w:t>
                            </w:r>
                          </w:p>
                          <w:p w:rsidR="00ED52EF" w:rsidP="00ED52EF" w:rsidRDefault="00ED52EF" w14:paraId="08742D79" w14:textId="77777777">
                            <w:r>
                              <w:t xml:space="preserve">We recommend they also bring the following to help with </w:t>
                            </w:r>
                            <w:r w:rsidRPr="004378A3">
                              <w:rPr>
                                <w:lang w:val="en-GB"/>
                              </w:rPr>
                              <w:t>organisation</w:t>
                            </w:r>
                            <w:r>
                              <w:t>:</w:t>
                            </w:r>
                          </w:p>
                          <w:p w:rsidR="00ED52EF" w:rsidP="009863B3" w:rsidRDefault="00ED52EF" w14:paraId="6C01260A" w14:textId="77777777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t>Lever arch folder</w:t>
                            </w:r>
                          </w:p>
                          <w:p w:rsidR="00ED52EF" w:rsidP="009863B3" w:rsidRDefault="00ED52EF" w14:paraId="031D387C" w14:textId="77777777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t>Folder dividers</w:t>
                            </w:r>
                          </w:p>
                          <w:p w:rsidR="00ED52EF" w:rsidRDefault="00ED52EF" w14:paraId="7B03ACA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AEABCDD">
              <v:shape id="Text Box 257" style="width:177.25pt;height:1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0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" w14:anchorId="2B716B99">
                <v:textbox>
                  <w:txbxContent>
                    <w:p w:rsidR="00ED52EF" w:rsidP="00ED52EF" w:rsidRDefault="00ED52EF" w14:paraId="78C180CA" w14:textId="60B925CA">
                      <w:r>
                        <w:t>Items needed for lessons:</w:t>
                      </w:r>
                    </w:p>
                    <w:p w:rsidR="00ED52EF" w:rsidP="009863B3" w:rsidRDefault="00ED52EF" w14:paraId="0BE28309" w14:textId="77777777">
                      <w:pPr>
                        <w:pStyle w:val="ListParagraph"/>
                        <w:numPr>
                          <w:ilvl w:val="0"/>
                          <w:numId w:val="46"/>
                        </w:numPr>
                      </w:pPr>
                      <w:r>
                        <w:t>Basic stationary</w:t>
                      </w:r>
                    </w:p>
                    <w:p w:rsidR="00ED52EF" w:rsidP="009863B3" w:rsidRDefault="00ED52EF" w14:paraId="0B833079" w14:textId="77777777">
                      <w:pPr>
                        <w:pStyle w:val="ListParagraph"/>
                        <w:numPr>
                          <w:ilvl w:val="0"/>
                          <w:numId w:val="46"/>
                        </w:numPr>
                      </w:pPr>
                      <w:r>
                        <w:t>Protractor</w:t>
                      </w:r>
                    </w:p>
                    <w:p w:rsidR="00ED52EF" w:rsidP="009863B3" w:rsidRDefault="00ED52EF" w14:paraId="36B7FBDF" w14:textId="77777777">
                      <w:pPr>
                        <w:pStyle w:val="ListParagraph"/>
                        <w:numPr>
                          <w:ilvl w:val="0"/>
                          <w:numId w:val="46"/>
                        </w:numPr>
                      </w:pPr>
                      <w:r>
                        <w:t>Scientific calculator</w:t>
                      </w:r>
                    </w:p>
                    <w:p w:rsidR="00ED52EF" w:rsidP="00ED52EF" w:rsidRDefault="00ED52EF" w14:paraId="21D7F3B0" w14:textId="77777777">
                      <w:r>
                        <w:t xml:space="preserve">We recommend they also bring the following to help with </w:t>
                      </w:r>
                      <w:r w:rsidRPr="004378A3">
                        <w:rPr>
                          <w:lang w:val="en-GB"/>
                        </w:rPr>
                        <w:t>organisation</w:t>
                      </w:r>
                      <w:r>
                        <w:t>:</w:t>
                      </w:r>
                    </w:p>
                    <w:p w:rsidR="00ED52EF" w:rsidP="009863B3" w:rsidRDefault="00ED52EF" w14:paraId="74C55314" w14:textId="77777777">
                      <w:pPr>
                        <w:pStyle w:val="ListParagraph"/>
                        <w:numPr>
                          <w:ilvl w:val="0"/>
                          <w:numId w:val="47"/>
                        </w:numPr>
                      </w:pPr>
                      <w:r>
                        <w:t>Lever arch folder</w:t>
                      </w:r>
                    </w:p>
                    <w:p w:rsidR="00ED52EF" w:rsidP="009863B3" w:rsidRDefault="00ED52EF" w14:paraId="400B834A" w14:textId="77777777">
                      <w:pPr>
                        <w:pStyle w:val="ListParagraph"/>
                        <w:numPr>
                          <w:ilvl w:val="0"/>
                          <w:numId w:val="47"/>
                        </w:numPr>
                      </w:pPr>
                      <w:r>
                        <w:t>Folder dividers</w:t>
                      </w:r>
                    </w:p>
                    <w:p w:rsidR="00ED52EF" w:rsidRDefault="00ED52EF" w14:paraId="672A6659" w14:textId="77777777"/>
                  </w:txbxContent>
                </v:textbox>
                <w10:anchorlock/>
              </v:shape>
            </w:pict>
          </mc:Fallback>
        </mc:AlternateContent>
      </w:r>
      <w:r w:rsidR="00EB3E15">
        <w:rPr>
          <w:noProof/>
        </w:rPr>
        <mc:AlternateContent>
          <mc:Choice Requires="wps">
            <w:drawing>
              <wp:inline distT="0" distB="0" distL="0" distR="0" wp14:anchorId="4692617D" wp14:editId="5613022E">
                <wp:extent cx="3479196" cy="1994700"/>
                <wp:effectExtent l="0" t="0" r="13335" b="12065"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96" cy="199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3E15" w:rsidP="00EB3E15" w:rsidRDefault="00EB3E15" w14:paraId="67DC21FB" w14:textId="76994507">
                            <w:r w:rsidRPr="00E90207">
                              <w:rPr>
                                <w:noProof/>
                              </w:rPr>
                              <w:drawing>
                                <wp:inline distT="0" distB="0" distL="0" distR="0" wp14:anchorId="70FA132E" wp14:editId="441E1454">
                                  <wp:extent cx="3383427" cy="1758462"/>
                                  <wp:effectExtent l="0" t="0" r="0" b="0"/>
                                  <wp:docPr id="226" name="Picture 226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0122" cy="1777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5E8946F">
              <v:shape id="Text Box 258" style="width:273.95pt;height:1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0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" w14:anchorId="4692617D">
                <v:textbox>
                  <w:txbxContent>
                    <w:p w:rsidR="00EB3E15" w:rsidP="00EB3E15" w:rsidRDefault="00EB3E15" w14:paraId="0A37501D" w14:textId="76994507">
                      <w:r w:rsidRPr="00E90207">
                        <w:drawing>
                          <wp:inline distT="0" distB="0" distL="0" distR="0" wp14:anchorId="50F193EF" wp14:editId="441E1454">
                            <wp:extent cx="3383427" cy="1758462"/>
                            <wp:effectExtent l="0" t="0" r="0" b="0"/>
                            <wp:docPr id="1964549045" name="Picture 226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0122" cy="1777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52EF" w:rsidP="005C55CE" w:rsidRDefault="00EB3E15" w14:paraId="7CCA7B06" w14:textId="492560A4">
      <w:r>
        <w:rPr>
          <w:noProof/>
        </w:rPr>
        <mc:AlternateContent>
          <mc:Choice Requires="wps">
            <w:drawing>
              <wp:inline distT="0" distB="0" distL="0" distR="0" wp14:anchorId="39F95596" wp14:editId="17D68C83">
                <wp:extent cx="6113052" cy="2570551"/>
                <wp:effectExtent l="0" t="0" r="8890" b="7620"/>
                <wp:docPr id="25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052" cy="257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3E15" w:rsidP="00EB3E15" w:rsidRDefault="00EB3E15" w14:paraId="391997C0" w14:textId="59052831">
                            <w:r>
                              <w:t>Suggested reading:</w:t>
                            </w:r>
                          </w:p>
                          <w:p w:rsidRPr="004378A3" w:rsidR="00EB3E15" w:rsidP="009863B3" w:rsidRDefault="00EB3E15" w14:paraId="6321B5F1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A Short History of Nearly Everything</w:t>
                            </w:r>
                            <w:r>
                              <w:t>’</w:t>
                            </w:r>
                            <w:r w:rsidRPr="004378A3">
                              <w:t xml:space="preserve"> by Bill Bryson </w:t>
                            </w:r>
                          </w:p>
                          <w:p w:rsidRPr="004378A3" w:rsidR="00EB3E15" w:rsidP="009863B3" w:rsidRDefault="00EB3E15" w14:paraId="1F4DCC2C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Big Bang: The Most Important Scientific Discovery of All Time and Why You Need to Know About It</w:t>
                            </w:r>
                            <w:r>
                              <w:t>’</w:t>
                            </w:r>
                            <w:r w:rsidRPr="004378A3">
                              <w:t xml:space="preserve"> by Simon Singh </w:t>
                            </w:r>
                          </w:p>
                          <w:p w:rsidRPr="004378A3" w:rsidR="00EB3E15" w:rsidP="009863B3" w:rsidRDefault="00EB3E15" w14:paraId="069E83DD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A Brief History of Time</w:t>
                            </w:r>
                            <w:r>
                              <w:t>’</w:t>
                            </w:r>
                            <w:r w:rsidRPr="004378A3">
                              <w:t xml:space="preserve"> by Stephen Hawking </w:t>
                            </w:r>
                          </w:p>
                          <w:p w:rsidRPr="004378A3" w:rsidR="00EB3E15" w:rsidP="009863B3" w:rsidRDefault="00EB3E15" w14:paraId="0A355A87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The Making of the Atomic Bomb</w:t>
                            </w:r>
                            <w:r>
                              <w:t>’</w:t>
                            </w:r>
                            <w:r w:rsidRPr="004378A3">
                              <w:t xml:space="preserve"> by Richard Rhodes </w:t>
                            </w:r>
                          </w:p>
                          <w:p w:rsidRPr="004378A3" w:rsidR="00EB3E15" w:rsidP="009863B3" w:rsidRDefault="00EB3E15" w14:paraId="3BDEAB16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13 Things That Don’t Make Sense: The Most Intriguing Scientific Mysteries of Our Time</w:t>
                            </w:r>
                            <w:r>
                              <w:t>’</w:t>
                            </w:r>
                            <w:r w:rsidRPr="004378A3">
                              <w:t xml:space="preserve"> by Michael Brooks </w:t>
                            </w:r>
                          </w:p>
                          <w:p w:rsidR="00EB3E15" w:rsidP="009863B3" w:rsidRDefault="00EB3E15" w14:paraId="383C9695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Surely you’re joking Mr Feynman</w:t>
                            </w:r>
                            <w:r>
                              <w:t>’</w:t>
                            </w:r>
                            <w:r w:rsidRPr="004378A3">
                              <w:t xml:space="preserve"> by Richard P Feynman and Ralph Leighton. </w:t>
                            </w:r>
                          </w:p>
                          <w:p w:rsidRPr="004378A3" w:rsidR="00EB3E15" w:rsidP="009863B3" w:rsidRDefault="00EB3E15" w14:paraId="4D2618E2" w14:textId="1A793D9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Six Easy Pieces: Fundamentals of Physics Explained</w:t>
                            </w:r>
                            <w:r>
                              <w:t>’</w:t>
                            </w:r>
                            <w:r w:rsidRPr="004378A3">
                              <w:t xml:space="preserve"> by Richard P Feynman (or any other book by the same author) </w:t>
                            </w:r>
                          </w:p>
                          <w:p w:rsidRPr="004378A3" w:rsidR="00EB3E15" w:rsidP="009863B3" w:rsidRDefault="00EB3E15" w14:paraId="499572CA" w14:textId="77777777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‘</w:t>
                            </w:r>
                            <w:r w:rsidRPr="004378A3">
                              <w:t>50 Physics Ideas You Really Need to Know</w:t>
                            </w:r>
                            <w:r>
                              <w:t>’</w:t>
                            </w:r>
                            <w:r w:rsidRPr="004378A3">
                              <w:t xml:space="preserve"> by Joanne Baker </w:t>
                            </w:r>
                          </w:p>
                          <w:p w:rsidR="00EB3E15" w:rsidP="00EB3E15" w:rsidRDefault="00EB3E15" w14:paraId="35E3D6B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9C7D008">
              <v:shape id="Text Box 259" style="width:481.35pt;height:2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0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" w14:anchorId="39F95596">
                <v:textbox>
                  <w:txbxContent>
                    <w:p w:rsidR="00EB3E15" w:rsidP="00EB3E15" w:rsidRDefault="00EB3E15" w14:paraId="71B65B70" w14:textId="59052831">
                      <w:r>
                        <w:t>Suggested reading:</w:t>
                      </w:r>
                    </w:p>
                    <w:p w:rsidRPr="004378A3" w:rsidR="00EB3E15" w:rsidP="009863B3" w:rsidRDefault="00EB3E15" w14:paraId="704497AA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A Short History of Nearly Everything</w:t>
                      </w:r>
                      <w:r>
                        <w:t>’</w:t>
                      </w:r>
                      <w:r w:rsidRPr="004378A3">
                        <w:t xml:space="preserve"> by Bill Bryson </w:t>
                      </w:r>
                    </w:p>
                    <w:p w:rsidRPr="004378A3" w:rsidR="00EB3E15" w:rsidP="009863B3" w:rsidRDefault="00EB3E15" w14:paraId="2711B3E4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Big Bang: The Most Important Scientific Discovery of All Time and Why You Need to Know About It</w:t>
                      </w:r>
                      <w:r>
                        <w:t>’</w:t>
                      </w:r>
                      <w:r w:rsidRPr="004378A3">
                        <w:t xml:space="preserve"> by Simon Singh </w:t>
                      </w:r>
                    </w:p>
                    <w:p w:rsidRPr="004378A3" w:rsidR="00EB3E15" w:rsidP="009863B3" w:rsidRDefault="00EB3E15" w14:paraId="708C577E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A Brief History of Time</w:t>
                      </w:r>
                      <w:r>
                        <w:t>’</w:t>
                      </w:r>
                      <w:r w:rsidRPr="004378A3">
                        <w:t xml:space="preserve"> by Stephen Hawking </w:t>
                      </w:r>
                    </w:p>
                    <w:p w:rsidRPr="004378A3" w:rsidR="00EB3E15" w:rsidP="009863B3" w:rsidRDefault="00EB3E15" w14:paraId="38B5F73E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The Making of the Atomic Bomb</w:t>
                      </w:r>
                      <w:r>
                        <w:t>’</w:t>
                      </w:r>
                      <w:r w:rsidRPr="004378A3">
                        <w:t xml:space="preserve"> by Richard Rhodes </w:t>
                      </w:r>
                    </w:p>
                    <w:p w:rsidRPr="004378A3" w:rsidR="00EB3E15" w:rsidP="009863B3" w:rsidRDefault="00EB3E15" w14:paraId="7EA12576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13 Things That Don’t Make Sense: The Most Intriguing Scientific Mysteries of Our Time</w:t>
                      </w:r>
                      <w:r>
                        <w:t>’</w:t>
                      </w:r>
                      <w:r w:rsidRPr="004378A3">
                        <w:t xml:space="preserve"> by Michael Brooks </w:t>
                      </w:r>
                    </w:p>
                    <w:p w:rsidR="00EB3E15" w:rsidP="009863B3" w:rsidRDefault="00EB3E15" w14:paraId="1B7C7ABE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Surely you’re joking Mr Feynman</w:t>
                      </w:r>
                      <w:r>
                        <w:t>’</w:t>
                      </w:r>
                      <w:r w:rsidRPr="004378A3">
                        <w:t xml:space="preserve"> by Richard P Feynman and Ralph Leighton. </w:t>
                      </w:r>
                    </w:p>
                    <w:p w:rsidRPr="004378A3" w:rsidR="00EB3E15" w:rsidP="009863B3" w:rsidRDefault="00EB3E15" w14:paraId="15D5ECA4" w14:textId="1A793D9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Six Easy Pieces: Fundamentals of Physics Explained</w:t>
                      </w:r>
                      <w:r>
                        <w:t>’</w:t>
                      </w:r>
                      <w:r w:rsidRPr="004378A3">
                        <w:t xml:space="preserve"> by Richard P Feynman (or any other book by the same author) </w:t>
                      </w:r>
                    </w:p>
                    <w:p w:rsidRPr="004378A3" w:rsidR="00EB3E15" w:rsidP="009863B3" w:rsidRDefault="00EB3E15" w14:paraId="41F19A77" w14:textId="77777777">
                      <w:pPr>
                        <w:pStyle w:val="ListParagraph"/>
                        <w:numPr>
                          <w:ilvl w:val="0"/>
                          <w:numId w:val="49"/>
                        </w:numPr>
                      </w:pPr>
                      <w:r>
                        <w:t>‘</w:t>
                      </w:r>
                      <w:r w:rsidRPr="004378A3">
                        <w:t>50 Physics Ideas You Really Need to Know</w:t>
                      </w:r>
                      <w:r>
                        <w:t>’</w:t>
                      </w:r>
                      <w:r w:rsidRPr="004378A3">
                        <w:t xml:space="preserve"> by Joanne Baker </w:t>
                      </w:r>
                    </w:p>
                    <w:p w:rsidR="00EB3E15" w:rsidP="00EB3E15" w:rsidRDefault="00EB3E15" w14:paraId="5DAB6C7B" w14:textId="77777777"/>
                  </w:txbxContent>
                </v:textbox>
                <w10:anchorlock/>
              </v:shape>
            </w:pict>
          </mc:Fallback>
        </mc:AlternateContent>
      </w:r>
    </w:p>
    <w:p w:rsidR="004378A3" w:rsidP="00EB3E15" w:rsidRDefault="00EB3E15" w14:paraId="246E47DA" w14:textId="7ED431AC">
      <w:pPr>
        <w:rPr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57EAF690" wp14:editId="7C29E27B">
                <wp:extent cx="5957570" cy="2505323"/>
                <wp:effectExtent l="0" t="0" r="11430" b="9525"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250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3E15" w:rsidP="00EB3E15" w:rsidRDefault="00EB3E15" w14:paraId="77C7A1FD" w14:textId="2B527871">
                            <w:r>
                              <w:t>Suggested videos:</w:t>
                            </w:r>
                          </w:p>
                          <w:p w:rsidRPr="004378A3" w:rsidR="00EB3E15" w:rsidP="00EB3E15" w:rsidRDefault="00EB3E15" w14:paraId="2D8283BA" w14:textId="77777777">
                            <w:r>
                              <w:t>Videos:</w:t>
                            </w:r>
                          </w:p>
                          <w:p w:rsidR="00EB3E15" w:rsidP="00EB3E15" w:rsidRDefault="00EB3E15" w14:paraId="0304544F" w14:textId="77777777">
                            <w:pPr>
                              <w:rPr>
                                <w:lang w:eastAsia="en-GB"/>
                              </w:rPr>
                            </w:pPr>
                            <w:r w:rsidRPr="004378A3">
                              <w:t xml:space="preserve">• “Schools Lecture series” </w:t>
                            </w:r>
                            <w:r>
                              <w:t xml:space="preserve">are </w:t>
                            </w:r>
                            <w:r w:rsidRPr="004378A3">
                              <w:t xml:space="preserve">videos made by the Institute of Physics. </w:t>
                            </w:r>
                            <w:r>
                              <w:t>They are useful videos pitch at a level that is accessible by students</w:t>
                            </w:r>
                            <w:r w:rsidRPr="004378A3">
                              <w:t>, and the</w:t>
                            </w:r>
                            <w:r>
                              <w:t>y</w:t>
                            </w:r>
                            <w:r w:rsidRPr="004378A3">
                              <w:t xml:space="preserve"> topics covered will really help you understand some of the details of the A</w:t>
                            </w:r>
                            <w:r>
                              <w:t>-</w:t>
                            </w:r>
                            <w:r w:rsidRPr="004378A3">
                              <w:t>level course. The link is:</w:t>
                            </w:r>
                            <w:r w:rsidRPr="004378A3">
                              <w:rPr>
                                <w:lang w:eastAsia="en-GB"/>
                              </w:rPr>
                              <w:t xml:space="preserve"> </w:t>
                            </w:r>
                            <w:hyperlink w:history="1" r:id="rId149">
                              <w:r>
                                <w:rPr>
                                  <w:rStyle w:val="Hyperlink"/>
                                  <w:lang w:eastAsia="en-GB"/>
                                </w:rPr>
                                <w:t>http://www.iop.org/resources/videos/education/schools-and-colleges-lecture/page_50044.html</w:t>
                              </w:r>
                            </w:hyperlink>
                            <w:r w:rsidRPr="004378A3">
                              <w:rPr>
                                <w:lang w:eastAsia="en-GB"/>
                              </w:rPr>
                              <w:t xml:space="preserve"> </w:t>
                            </w:r>
                          </w:p>
                          <w:p w:rsidR="00EB3E15" w:rsidP="00EB3E15" w:rsidRDefault="00EB3E15" w14:paraId="58231717" w14:textId="77777777">
                            <w:pPr>
                              <w:rPr>
                                <w:lang w:eastAsia="en-GB"/>
                              </w:rPr>
                            </w:pPr>
                            <w:r w:rsidRPr="004378A3">
                              <w:rPr>
                                <w:lang w:eastAsia="en-GB"/>
                              </w:rPr>
                              <w:t xml:space="preserve">• </w:t>
                            </w:r>
                            <w:proofErr w:type="spellStart"/>
                            <w:r w:rsidRPr="004378A3">
                              <w:rPr>
                                <w:lang w:eastAsia="en-GB"/>
                              </w:rPr>
                              <w:t>minutephysics</w:t>
                            </w:r>
                            <w:proofErr w:type="spellEnd"/>
                            <w:r w:rsidRPr="004378A3">
                              <w:rPr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lang w:eastAsia="en-GB"/>
                              </w:rPr>
                              <w:t>has a wealth of one-minute videos on a vast range of relevant topics</w:t>
                            </w:r>
                            <w:r w:rsidRPr="004378A3">
                              <w:rPr>
                                <w:lang w:eastAsia="en-GB"/>
                              </w:rPr>
                              <w:t>. Subscribe</w:t>
                            </w:r>
                            <w:r>
                              <w:rPr>
                                <w:lang w:eastAsia="en-GB"/>
                              </w:rPr>
                              <w:t xml:space="preserve"> and w</w:t>
                            </w:r>
                            <w:r w:rsidRPr="004378A3">
                              <w:rPr>
                                <w:lang w:eastAsia="en-GB"/>
                              </w:rPr>
                              <w:t xml:space="preserve">atch them. </w:t>
                            </w:r>
                            <w:hyperlink w:history="1" r:id="rId150">
                              <w:r w:rsidRPr="009A11C3">
                                <w:rPr>
                                  <w:rStyle w:val="Hyperlink"/>
                                  <w:lang w:eastAsia="en-GB"/>
                                </w:rPr>
                                <w:t>http://www.youtube.com/user/minutephysics</w:t>
                              </w:r>
                            </w:hyperlink>
                            <w:r w:rsidRPr="004378A3">
                              <w:rPr>
                                <w:lang w:eastAsia="en-GB"/>
                              </w:rPr>
                              <w:t xml:space="preserve"> </w:t>
                            </w:r>
                          </w:p>
                          <w:p w:rsidR="00EB3E15" w:rsidP="00EB3E15" w:rsidRDefault="00EB3E15" w14:paraId="5539B6A2" w14:textId="77777777">
                            <w:pPr>
                              <w:rPr>
                                <w:lang w:eastAsia="en-GB"/>
                              </w:rPr>
                            </w:pPr>
                            <w:r w:rsidRPr="004378A3">
                              <w:rPr>
                                <w:lang w:eastAsia="en-GB"/>
                              </w:rPr>
                              <w:t xml:space="preserve">• Richard Feynman’s “Messenger Lectures” on physics, archived with transcripts on Microsoft’s Project Tuva website. </w:t>
                            </w:r>
                            <w:hyperlink w:history="1" r:id="rId151">
                              <w:r w:rsidRPr="009A11C3">
                                <w:rPr>
                                  <w:rStyle w:val="Hyperlink"/>
                                  <w:lang w:eastAsia="en-GB"/>
                                </w:rPr>
                                <w:t>http://research.microsoft.com/apps/tools/tuva/</w:t>
                              </w:r>
                            </w:hyperlink>
                          </w:p>
                          <w:p w:rsidR="00EB3E15" w:rsidP="00EB3E15" w:rsidRDefault="00EB3E15" w14:paraId="2D905E0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CA2A634">
              <v:shape id="Text Box 261" style="width:469.1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04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" w14:anchorId="57EAF690">
                <v:textbox>
                  <w:txbxContent>
                    <w:p w:rsidR="00EB3E15" w:rsidP="00EB3E15" w:rsidRDefault="00EB3E15" w14:paraId="7698045F" w14:textId="2B527871">
                      <w:r>
                        <w:t xml:space="preserve">Suggested </w:t>
                      </w:r>
                      <w:r>
                        <w:t>videos</w:t>
                      </w:r>
                      <w:r>
                        <w:t>:</w:t>
                      </w:r>
                    </w:p>
                    <w:p w:rsidRPr="004378A3" w:rsidR="00EB3E15" w:rsidP="00EB3E15" w:rsidRDefault="00EB3E15" w14:paraId="5C30EF72" w14:textId="77777777">
                      <w:r>
                        <w:t>Videos:</w:t>
                      </w:r>
                    </w:p>
                    <w:p w:rsidR="00EB3E15" w:rsidP="00EB3E15" w:rsidRDefault="00EB3E15" w14:paraId="28974618" w14:textId="77777777">
                      <w:pPr>
                        <w:rPr>
                          <w:lang w:eastAsia="en-GB"/>
                        </w:rPr>
                      </w:pPr>
                      <w:r w:rsidRPr="004378A3">
                        <w:t xml:space="preserve">• “Schools Lecture series” </w:t>
                      </w:r>
                      <w:r>
                        <w:t xml:space="preserve">are </w:t>
                      </w:r>
                      <w:r w:rsidRPr="004378A3">
                        <w:t xml:space="preserve">videos made by the Institute of Physics. </w:t>
                      </w:r>
                      <w:r>
                        <w:t>They are useful videos pitch at a level that is accessible by students</w:t>
                      </w:r>
                      <w:r w:rsidRPr="004378A3">
                        <w:t>, and the</w:t>
                      </w:r>
                      <w:r>
                        <w:t>y</w:t>
                      </w:r>
                      <w:r w:rsidRPr="004378A3">
                        <w:t xml:space="preserve"> topics covered will really help you understand some of the details of the A</w:t>
                      </w:r>
                      <w:r>
                        <w:t>-</w:t>
                      </w:r>
                      <w:r w:rsidRPr="004378A3">
                        <w:t>level course. The link is:</w:t>
                      </w:r>
                      <w:r w:rsidRPr="004378A3">
                        <w:rPr>
                          <w:lang w:eastAsia="en-GB"/>
                        </w:rPr>
                        <w:t xml:space="preserve"> </w:t>
                      </w:r>
                      <w:hyperlink w:history="1" r:id="rId152">
                        <w:r>
                          <w:rPr>
                            <w:rStyle w:val="Hyperlink"/>
                            <w:lang w:eastAsia="en-GB"/>
                          </w:rPr>
                          <w:t>http://www.iop.org/resources/videos/education/schools-and-colleges-lecture/page_50044.html</w:t>
                        </w:r>
                      </w:hyperlink>
                      <w:r w:rsidRPr="004378A3">
                        <w:rPr>
                          <w:lang w:eastAsia="en-GB"/>
                        </w:rPr>
                        <w:t xml:space="preserve"> </w:t>
                      </w:r>
                    </w:p>
                    <w:p w:rsidR="00EB3E15" w:rsidP="00EB3E15" w:rsidRDefault="00EB3E15" w14:paraId="49F85936" w14:textId="77777777">
                      <w:pPr>
                        <w:rPr>
                          <w:lang w:eastAsia="en-GB"/>
                        </w:rPr>
                      </w:pPr>
                      <w:r w:rsidRPr="004378A3">
                        <w:rPr>
                          <w:lang w:eastAsia="en-GB"/>
                        </w:rPr>
                        <w:t xml:space="preserve">• </w:t>
                      </w:r>
                      <w:proofErr w:type="spellStart"/>
                      <w:r w:rsidRPr="004378A3">
                        <w:rPr>
                          <w:lang w:eastAsia="en-GB"/>
                        </w:rPr>
                        <w:t>minutephysics</w:t>
                      </w:r>
                      <w:proofErr w:type="spellEnd"/>
                      <w:r w:rsidRPr="004378A3">
                        <w:rPr>
                          <w:lang w:eastAsia="en-GB"/>
                        </w:rPr>
                        <w:t xml:space="preserve"> </w:t>
                      </w:r>
                      <w:r>
                        <w:rPr>
                          <w:lang w:eastAsia="en-GB"/>
                        </w:rPr>
                        <w:t>has a wealth of one-minute videos on a vast range of relevant topics</w:t>
                      </w:r>
                      <w:r w:rsidRPr="004378A3">
                        <w:rPr>
                          <w:lang w:eastAsia="en-GB"/>
                        </w:rPr>
                        <w:t>. Subscribe</w:t>
                      </w:r>
                      <w:r>
                        <w:rPr>
                          <w:lang w:eastAsia="en-GB"/>
                        </w:rPr>
                        <w:t xml:space="preserve"> and w</w:t>
                      </w:r>
                      <w:r w:rsidRPr="004378A3">
                        <w:rPr>
                          <w:lang w:eastAsia="en-GB"/>
                        </w:rPr>
                        <w:t xml:space="preserve">atch them. </w:t>
                      </w:r>
                      <w:hyperlink w:history="1" r:id="rId153">
                        <w:r w:rsidRPr="009A11C3">
                          <w:rPr>
                            <w:rStyle w:val="Hyperlink"/>
                            <w:lang w:eastAsia="en-GB"/>
                          </w:rPr>
                          <w:t>http://www.youtube.com/user/minutephysics</w:t>
                        </w:r>
                      </w:hyperlink>
                      <w:r w:rsidRPr="004378A3">
                        <w:rPr>
                          <w:lang w:eastAsia="en-GB"/>
                        </w:rPr>
                        <w:t xml:space="preserve"> </w:t>
                      </w:r>
                    </w:p>
                    <w:p w:rsidR="00EB3E15" w:rsidP="00EB3E15" w:rsidRDefault="00EB3E15" w14:paraId="5057661B" w14:textId="77777777">
                      <w:pPr>
                        <w:rPr>
                          <w:lang w:eastAsia="en-GB"/>
                        </w:rPr>
                      </w:pPr>
                      <w:r w:rsidRPr="004378A3">
                        <w:rPr>
                          <w:lang w:eastAsia="en-GB"/>
                        </w:rPr>
                        <w:t xml:space="preserve">• Richard Feynman’s “Messenger Lectures” on physics, archived with transcripts on Microsoft’s Project Tuva website. </w:t>
                      </w:r>
                      <w:hyperlink w:history="1" r:id="rId154">
                        <w:r w:rsidRPr="009A11C3">
                          <w:rPr>
                            <w:rStyle w:val="Hyperlink"/>
                            <w:lang w:eastAsia="en-GB"/>
                          </w:rPr>
                          <w:t>http://research.microsoft.com/a</w:t>
                        </w:r>
                        <w:r w:rsidRPr="009A11C3">
                          <w:rPr>
                            <w:rStyle w:val="Hyperlink"/>
                            <w:lang w:eastAsia="en-GB"/>
                          </w:rPr>
                          <w:t>p</w:t>
                        </w:r>
                        <w:r w:rsidRPr="009A11C3">
                          <w:rPr>
                            <w:rStyle w:val="Hyperlink"/>
                            <w:lang w:eastAsia="en-GB"/>
                          </w:rPr>
                          <w:t>ps/tools/tuva/</w:t>
                        </w:r>
                      </w:hyperlink>
                    </w:p>
                    <w:p w:rsidR="00EB3E15" w:rsidP="00EB3E15" w:rsidRDefault="00EB3E15" w14:paraId="02EB378F" w14:textId="77777777"/>
                  </w:txbxContent>
                </v:textbox>
                <w10:anchorlock/>
              </v:shape>
            </w:pict>
          </mc:Fallback>
        </mc:AlternateContent>
      </w:r>
      <w:r>
        <w:rPr>
          <w:lang w:eastAsia="en-GB"/>
        </w:rPr>
        <w:t xml:space="preserve"> </w:t>
      </w:r>
    </w:p>
    <w:p w:rsidR="00B954A7" w:rsidP="007126BE" w:rsidRDefault="00B954A7" w14:paraId="3D207D20" w14:textId="49EDFE24">
      <w:r>
        <w:rPr>
          <w:noProof/>
        </w:rPr>
        <mc:AlternateContent>
          <mc:Choice Requires="wps">
            <w:drawing>
              <wp:inline distT="0" distB="0" distL="0" distR="0" wp14:anchorId="4A3B7568" wp14:editId="5192B6A7">
                <wp:extent cx="6138630" cy="1214937"/>
                <wp:effectExtent l="0" t="0" r="8255" b="17145"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630" cy="1214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54A7" w:rsidRDefault="00B954A7" w14:paraId="302A9238" w14:textId="4D589BB0">
                            <w:r>
                              <w:t>Need help?</w:t>
                            </w:r>
                          </w:p>
                          <w:p w:rsidR="00B954A7" w:rsidRDefault="00B954A7" w14:paraId="5B599836" w14:textId="69774FFB">
                            <w:r>
                              <w:t>The sooner you learn to seek help from your teachers the higher the chance of success</w:t>
                            </w:r>
                          </w:p>
                          <w:p w:rsidR="00B954A7" w:rsidRDefault="00B954A7" w14:paraId="3EC20FC0" w14:textId="29FA12FA">
                            <w:r w:rsidRPr="00B62A64">
                              <w:t>CGP book “</w:t>
                            </w:r>
                            <w:proofErr w:type="spellStart"/>
                            <w:r w:rsidRPr="00B62A64">
                              <w:t>Headstart</w:t>
                            </w:r>
                            <w:proofErr w:type="spellEnd"/>
                            <w:r w:rsidRPr="00B62A64">
                              <w:t xml:space="preserve"> to A-level Physics” ISBN </w:t>
                            </w:r>
                            <w:r w:rsidRPr="00932FFA">
                              <w:rPr>
                                <w:lang w:val="en-GB"/>
                              </w:rPr>
                              <w:t>9781782942818</w:t>
                            </w:r>
                            <w:r>
                              <w:rPr>
                                <w:lang w:val="en-GB"/>
                              </w:rPr>
                              <w:t xml:space="preserve"> - </w:t>
                            </w:r>
                            <w:r w:rsidRPr="007126BE">
                              <w:rPr>
                                <w:lang w:val="en-GB"/>
                              </w:rPr>
                              <w:t>recaps all the crucial topics students will need to remember from GCSE, with study notes and examples, plus practice questions to test their understanding.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3A70AB5">
              <v:shape id="Text Box 262" style="width:483.35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105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" w14:anchorId="4A3B7568">
                <v:textbox>
                  <w:txbxContent>
                    <w:p w:rsidR="00B954A7" w:rsidRDefault="00B954A7" w14:paraId="11535E03" w14:textId="4D589BB0">
                      <w:r>
                        <w:t>Need help?</w:t>
                      </w:r>
                    </w:p>
                    <w:p w:rsidR="00B954A7" w:rsidRDefault="00B954A7" w14:paraId="350E37BD" w14:textId="69774FFB">
                      <w:r>
                        <w:t>The sooner you learn to seek help from your teachers the higher the chance of success</w:t>
                      </w:r>
                    </w:p>
                    <w:p w:rsidR="00B954A7" w:rsidRDefault="00B954A7" w14:paraId="5A65BD0F" w14:textId="29FA12FA">
                      <w:r w:rsidRPr="00B62A64">
                        <w:t>CGP book “</w:t>
                      </w:r>
                      <w:proofErr w:type="spellStart"/>
                      <w:r w:rsidRPr="00B62A64">
                        <w:t>Headstart</w:t>
                      </w:r>
                      <w:proofErr w:type="spellEnd"/>
                      <w:r w:rsidRPr="00B62A64">
                        <w:t xml:space="preserve"> to A-level Physics” ISBN </w:t>
                      </w:r>
                      <w:r w:rsidRPr="00932FFA">
                        <w:rPr>
                          <w:lang w:val="en-GB"/>
                        </w:rPr>
                        <w:t>9781782942818</w:t>
                      </w:r>
                      <w:r>
                        <w:rPr>
                          <w:lang w:val="en-GB"/>
                        </w:rPr>
                        <w:t xml:space="preserve"> - </w:t>
                      </w:r>
                      <w:r w:rsidRPr="007126BE">
                        <w:rPr>
                          <w:lang w:val="en-GB"/>
                        </w:rPr>
                        <w:t>recaps all the crucial topics students will need to remember from GCSE, with study notes and examples, plus practice questions to test their understanding.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B62A64" w:rsidR="005C55CE" w:rsidP="005C55CE" w:rsidRDefault="005C55CE" w14:paraId="710CA3BB" w14:textId="727A7C60">
      <w:r w:rsidRPr="00B62A64">
        <w:t xml:space="preserve">The questions that follow </w:t>
      </w:r>
      <w:r w:rsidR="00E90207">
        <w:t xml:space="preserve">below </w:t>
      </w:r>
      <w:r w:rsidRPr="00B62A64">
        <w:t xml:space="preserve">are intended to </w:t>
      </w:r>
      <w:r w:rsidR="00E90207">
        <w:t>identify areas</w:t>
      </w:r>
      <w:r w:rsidR="00492634">
        <w:t xml:space="preserve"> you will need to</w:t>
      </w:r>
      <w:r w:rsidRPr="00B62A64">
        <w:t xml:space="preserve"> master before you begin the course (we will help you if </w:t>
      </w:r>
      <w:r w:rsidR="00E90207">
        <w:t>you do struggle a little</w:t>
      </w:r>
      <w:r w:rsidRPr="00B62A64">
        <w:t>).</w:t>
      </w:r>
      <w:r w:rsidR="00C156F8">
        <w:t xml:space="preserve"> Please attempt these and bring them to your first lesson.</w:t>
      </w:r>
      <w:r w:rsidRPr="00B62A64">
        <w:t xml:space="preserve">  </w:t>
      </w:r>
    </w:p>
    <w:p w:rsidRPr="00B62A64" w:rsidR="005C55CE" w:rsidP="005C55CE" w:rsidRDefault="005C55CE" w14:paraId="4E963AEA" w14:textId="77777777">
      <w:pPr>
        <w:pStyle w:val="ListParagraph"/>
      </w:pPr>
    </w:p>
    <w:p w:rsidRPr="00B62A64" w:rsidR="005C55CE" w:rsidP="009863B3" w:rsidRDefault="005C55CE" w14:paraId="745EF19B" w14:textId="57813D89">
      <w:pPr>
        <w:pStyle w:val="ListParagraph"/>
        <w:numPr>
          <w:ilvl w:val="0"/>
          <w:numId w:val="30"/>
        </w:numPr>
      </w:pPr>
      <w:r w:rsidRPr="00B62A64">
        <w:t>Complete the following unit conversions;</w:t>
      </w:r>
    </w:p>
    <w:p w:rsidRPr="00B62A64" w:rsidR="00B62A64" w:rsidP="005C55CE" w:rsidRDefault="005C55CE" w14:paraId="7A201E88" w14:textId="0BB693DF">
      <w:r w:rsidRPr="00B62A64">
        <w:t xml:space="preserve">           </w:t>
      </w:r>
      <w:r w:rsidR="00E90207">
        <w:t>a</w:t>
      </w:r>
      <w:r w:rsidRPr="00B62A64">
        <w:t>.  7.5g cm</w:t>
      </w:r>
      <w:r w:rsidRPr="00B62A64">
        <w:rPr>
          <w:vertAlign w:val="superscript"/>
        </w:rPr>
        <w:t>-1</w:t>
      </w:r>
      <w:r w:rsidRPr="00B62A64">
        <w:t xml:space="preserve"> to kg m</w:t>
      </w:r>
      <w:r w:rsidRPr="00B62A64">
        <w:rPr>
          <w:vertAlign w:val="superscript"/>
        </w:rPr>
        <w:t>-1</w:t>
      </w:r>
      <w:r w:rsidRPr="00B62A64">
        <w:t>? (2)</w:t>
      </w:r>
    </w:p>
    <w:p w:rsidR="00B62A64" w:rsidP="005C55CE" w:rsidRDefault="005C55CE" w14:paraId="653906BA" w14:textId="4DF625E2">
      <w:r w:rsidRPr="00B62A64">
        <w:t xml:space="preserve">           </w:t>
      </w:r>
      <w:r w:rsidR="00E90207">
        <w:t>b</w:t>
      </w:r>
      <w:r w:rsidRPr="00B62A64">
        <w:t>.  12s mm</w:t>
      </w:r>
      <w:r w:rsidRPr="00B62A64">
        <w:rPr>
          <w:vertAlign w:val="superscript"/>
        </w:rPr>
        <w:t>-1</w:t>
      </w:r>
      <w:r w:rsidRPr="00B62A64">
        <w:t xml:space="preserve"> to </w:t>
      </w:r>
      <w:proofErr w:type="spellStart"/>
      <w:r w:rsidRPr="00B62A64">
        <w:t>ms</w:t>
      </w:r>
      <w:proofErr w:type="spellEnd"/>
      <w:r w:rsidRPr="00B62A64">
        <w:t xml:space="preserve"> m</w:t>
      </w:r>
      <w:r w:rsidRPr="00B62A64">
        <w:rPr>
          <w:vertAlign w:val="superscript"/>
        </w:rPr>
        <w:t>-1</w:t>
      </w:r>
      <w:r w:rsidRPr="00B62A64">
        <w:t>? (2)</w:t>
      </w:r>
    </w:p>
    <w:p w:rsidRPr="00B62A64" w:rsidR="00B954A7" w:rsidP="005C55CE" w:rsidRDefault="00B954A7" w14:paraId="77182305" w14:textId="77777777"/>
    <w:p w:rsidR="00B62A64" w:rsidP="009863B3" w:rsidRDefault="005C55CE" w14:paraId="16C45CF1" w14:textId="77CDEA62">
      <w:pPr>
        <w:pStyle w:val="ListParagraph"/>
        <w:numPr>
          <w:ilvl w:val="0"/>
          <w:numId w:val="30"/>
        </w:numPr>
        <w:rPr/>
      </w:pPr>
      <w:r w:rsidR="005C55CE">
        <w:rPr/>
        <w:t xml:space="preserve">For the following </w:t>
      </w:r>
      <w:r w:rsidR="005C55CE">
        <w:rPr/>
        <w:t xml:space="preserve">equation,   </w:t>
      </w:r>
      <w:r w:rsidR="005C55CE">
        <w:rPr/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𝑣</m:t>
          </m:r>
          <m:r xmlns:m="http://schemas.openxmlformats.org/officeDocument/2006/math">
            <m:t xmlns:m="http://schemas.openxmlformats.org/officeDocument/2006/math"> = </m:t>
          </m:r>
          <m:r xmlns:m="http://schemas.openxmlformats.org/officeDocument/2006/math">
            <m:t xmlns:m="http://schemas.openxmlformats.org/officeDocument/2006/math">𝑢</m:t>
          </m:r>
          <m:r xmlns:m="http://schemas.openxmlformats.org/officeDocument/2006/math">
            <m:t xmlns:m="http://schemas.openxmlformats.org/officeDocument/2006/math"> +</m:t>
          </m:r>
          <m:r xmlns:m="http://schemas.openxmlformats.org/officeDocument/2006/math">
            <m:t xmlns:m="http://schemas.openxmlformats.org/officeDocument/2006/math">𝑎𝑡</m:t>
          </m:r>
          <m:r xmlns:m="http://schemas.openxmlformats.org/officeDocument/2006/math">
            <m:t xmlns:m="http://schemas.openxmlformats.org/officeDocument/2006/math"> </m:t>
          </m:r>
        </m:oMath>
      </m:oMathPara>
      <w:r w:rsidR="005C55CE">
        <w:rPr/>
        <w:t xml:space="preserve">   sketch a </w:t>
      </w:r>
      <w:r w:rsidR="005C55CE">
        <w:rPr/>
        <w:t>straight line</w:t>
      </w:r>
      <w:r w:rsidR="005C55CE">
        <w:rPr/>
        <w:t xml:space="preserve"> graph so that V is the dependent variable and t is the independent variable; state what both the y-intercept and gradient are equal to. (4)</w:t>
      </w:r>
    </w:p>
    <w:p w:rsidRPr="00B62A64" w:rsidR="00B954A7" w:rsidP="00B954A7" w:rsidRDefault="00B954A7" w14:paraId="16B1290C" w14:textId="77777777">
      <w:pPr>
        <w:pStyle w:val="ListParagraph"/>
      </w:pPr>
    </w:p>
    <w:p w:rsidRPr="00B62A64" w:rsidR="005C55CE" w:rsidP="009863B3" w:rsidRDefault="005C55CE" w14:paraId="062E46B2" w14:textId="48911793">
      <w:pPr>
        <w:pStyle w:val="ListParagraph"/>
        <w:numPr>
          <w:ilvl w:val="0"/>
          <w:numId w:val="30"/>
        </w:numPr>
      </w:pPr>
      <w:r w:rsidRPr="00B62A64">
        <w:t>Convert the following to standard form and 3 S.F.</w:t>
      </w:r>
    </w:p>
    <w:p w:rsidRPr="00B62A64" w:rsidR="005C55CE" w:rsidP="005C55CE" w:rsidRDefault="005C55CE" w14:paraId="385AD688" w14:textId="77777777">
      <w:r w:rsidRPr="00B62A64">
        <w:t xml:space="preserve">           a.  0.0009255 (2)</w:t>
      </w:r>
    </w:p>
    <w:p w:rsidR="00B62A64" w:rsidP="005C55CE" w:rsidRDefault="005C55CE" w14:paraId="5EFB4EE4" w14:textId="671AF1CF">
      <w:r w:rsidRPr="00B62A64">
        <w:t xml:space="preserve">           b.  89589     </w:t>
      </w:r>
      <w:proofErr w:type="gramStart"/>
      <w:r w:rsidRPr="00B62A64">
        <w:t xml:space="preserve">   (</w:t>
      </w:r>
      <w:proofErr w:type="gramEnd"/>
      <w:r w:rsidRPr="00B62A64">
        <w:t>2)</w:t>
      </w:r>
    </w:p>
    <w:p w:rsidRPr="00B62A64" w:rsidR="00B954A7" w:rsidP="005C55CE" w:rsidRDefault="00B954A7" w14:paraId="0FBB703D" w14:textId="77777777"/>
    <w:p w:rsidR="005C55CE" w:rsidP="009863B3" w:rsidRDefault="005C55CE" w14:paraId="6A0E7903" w14:textId="1BDD3A28">
      <w:pPr>
        <w:pStyle w:val="ListParagraph"/>
        <w:numPr>
          <w:ilvl w:val="0"/>
          <w:numId w:val="30"/>
        </w:numPr>
      </w:pPr>
      <w:r w:rsidRPr="00B62A64">
        <w:t>Explain the difference using words and a sketch graph between elastic limit and the limit of proportionality on a force/extension graph for a spring. (4)</w:t>
      </w:r>
    </w:p>
    <w:p w:rsidR="00B954A7" w:rsidP="00B954A7" w:rsidRDefault="00B954A7" w14:paraId="110CC73B" w14:textId="77777777">
      <w:pPr>
        <w:pStyle w:val="ListParagraph"/>
      </w:pPr>
    </w:p>
    <w:p w:rsidR="00B62A64" w:rsidP="009863B3" w:rsidRDefault="005C55CE" w14:paraId="15F67B10" w14:textId="3A7309DC">
      <w:pPr>
        <w:pStyle w:val="ListParagraph"/>
        <w:numPr>
          <w:ilvl w:val="0"/>
          <w:numId w:val="30"/>
        </w:numPr>
      </w:pPr>
      <w:r w:rsidRPr="00B62A64">
        <w:t>Explain the difference between a vector and a scalar quantity. (2)</w:t>
      </w:r>
    </w:p>
    <w:p w:rsidRPr="00B62A64" w:rsidR="00B611BA" w:rsidP="00B611BA" w:rsidRDefault="00B611BA" w14:paraId="6A4E12A4" w14:textId="77777777">
      <w:pPr>
        <w:pStyle w:val="ListParagraph"/>
      </w:pPr>
    </w:p>
    <w:p w:rsidR="00B611BA" w:rsidP="009863B3" w:rsidRDefault="005C55CE" w14:paraId="3B06E102" w14:textId="331145E9">
      <w:pPr>
        <w:pStyle w:val="ListParagraph"/>
        <w:numPr>
          <w:ilvl w:val="0"/>
          <w:numId w:val="30"/>
        </w:numPr>
      </w:pPr>
      <w:r w:rsidRPr="00B62A64">
        <w:t>A super-tanker has a mass of 500Mkg.  Its engine can produce a thrust of 5MN.  What is its maximum acceleration?  How long will it take to reach a velocity of 1ms</w:t>
      </w:r>
      <w:r w:rsidRPr="00007B3D">
        <w:rPr>
          <w:vertAlign w:val="superscript"/>
        </w:rPr>
        <w:t>-1</w:t>
      </w:r>
      <w:r w:rsidRPr="00B62A64">
        <w:t>? (6)</w:t>
      </w:r>
    </w:p>
    <w:p w:rsidR="00B611BA" w:rsidP="00B611BA" w:rsidRDefault="00B611BA" w14:paraId="66738352" w14:textId="77777777">
      <w:pPr>
        <w:pStyle w:val="ListParagraph"/>
      </w:pPr>
    </w:p>
    <w:p w:rsidRPr="00B62A64" w:rsidR="005C55CE" w:rsidP="009863B3" w:rsidRDefault="005C55CE" w14:paraId="7364F44A" w14:textId="316A20B1">
      <w:pPr>
        <w:pStyle w:val="ListParagraph"/>
        <w:numPr>
          <w:ilvl w:val="0"/>
          <w:numId w:val="30"/>
        </w:numPr>
      </w:pPr>
      <w:r w:rsidRPr="00B62A64">
        <w:t>What are the unit symbols for the following quantities?</w:t>
      </w:r>
    </w:p>
    <w:p w:rsidRPr="00B62A64" w:rsidR="005C55CE" w:rsidP="005C55CE" w:rsidRDefault="005C55CE" w14:paraId="02FC9E18" w14:textId="3D7E4632">
      <w:r w:rsidRPr="00B62A64">
        <w:tab/>
      </w:r>
      <w:r w:rsidRPr="00B62A64" w:rsidR="005C55CE">
        <w:rPr/>
        <w:t xml:space="preserve">a.  </w:t>
      </w:r>
      <w:r w:rsidRPr="00B62A64" w:rsidR="005C55CE">
        <w:rPr/>
        <w:t xml:space="preserve">Current  </w:t>
      </w:r>
      <w:r w:rsidRPr="00B62A64">
        <w:tab/>
      </w:r>
      <w:r>
        <w:tab/>
      </w:r>
      <w:r w:rsidRPr="00B62A64" w:rsidR="005C55CE">
        <w:rPr/>
        <w:t>b</w:t>
      </w:r>
      <w:r w:rsidRPr="00B62A64" w:rsidR="005C55CE">
        <w:rPr/>
        <w:t>.  Resistance</w:t>
      </w:r>
      <w:r w:rsidRPr="00B62A64" w:rsidR="005C55CE">
        <w:rPr/>
        <w:t>.</w:t>
      </w:r>
      <w:r w:rsidRPr="00B62A64">
        <w:tab/>
      </w:r>
      <w:r>
        <w:tab/>
      </w:r>
      <w:r w:rsidRPr="00B62A64" w:rsidR="005C55CE">
        <w:rPr/>
        <w:t>c</w:t>
      </w:r>
      <w:r w:rsidRPr="00B62A64" w:rsidR="005C55CE">
        <w:rPr/>
        <w:t>.  Velocity</w:t>
      </w:r>
      <w:r w:rsidRPr="00B62A64" w:rsidR="005C55CE">
        <w:rPr/>
        <w:t>.</w:t>
      </w:r>
    </w:p>
    <w:p w:rsidR="005C55CE" w:rsidP="005C55CE" w:rsidRDefault="005C55CE" w14:paraId="30499EB7" w14:textId="1C14E1DF">
      <w:r w:rsidRPr="00B62A64">
        <w:tab/>
      </w:r>
      <w:r w:rsidRPr="00B62A64" w:rsidR="005C55CE">
        <w:rPr/>
        <w:t xml:space="preserve">d.  </w:t>
      </w:r>
      <w:r w:rsidRPr="00B62A64" w:rsidR="005C55CE">
        <w:rPr/>
        <w:t>Acceleration.</w:t>
      </w:r>
      <w:r w:rsidRPr="00B62A64">
        <w:tab/>
      </w:r>
      <w:r>
        <w:tab/>
      </w:r>
      <w:r w:rsidRPr="00B62A64" w:rsidR="005C55CE">
        <w:rPr/>
        <w:t>e</w:t>
      </w:r>
      <w:r w:rsidRPr="00B62A64" w:rsidR="005C55CE">
        <w:rPr/>
        <w:t>.  GPE. (5)</w:t>
      </w:r>
    </w:p>
    <w:p w:rsidR="00771543" w:rsidP="009863B3" w:rsidRDefault="005C55CE" w14:paraId="3BFBCA28" w14:textId="2502010A">
      <w:pPr>
        <w:pStyle w:val="ListParagraph"/>
        <w:numPr>
          <w:ilvl w:val="0"/>
          <w:numId w:val="30"/>
        </w:numPr>
      </w:pPr>
      <w:r w:rsidRPr="00B62A64">
        <w:t>Explain the concept of terminal velocity when applied to a parachutist.  Ensure that you build into your answer how any laws of Physics are applied and what forces are involved.  (6)</w:t>
      </w:r>
    </w:p>
    <w:p w:rsidRPr="00B62A64" w:rsidR="00007B3D" w:rsidP="00007B3D" w:rsidRDefault="00007B3D" w14:paraId="58EEAAC8" w14:textId="77777777">
      <w:pPr>
        <w:pStyle w:val="ListParagraph"/>
      </w:pPr>
    </w:p>
    <w:p w:rsidR="00007B3D" w:rsidP="009863B3" w:rsidRDefault="005C55CE" w14:paraId="7C2AD490" w14:textId="33437EC1">
      <w:pPr>
        <w:pStyle w:val="ListParagraph"/>
        <w:numPr>
          <w:ilvl w:val="0"/>
          <w:numId w:val="30"/>
        </w:numPr>
      </w:pPr>
      <w:r w:rsidRPr="00B62A64">
        <w:t>What is the combined resistance of a 2 Ohm, 5 Ohm and a 10 Ohm resistor when used in parallel? (4)</w:t>
      </w:r>
    </w:p>
    <w:p w:rsidRPr="00B62A64" w:rsidR="00B611BA" w:rsidP="00B611BA" w:rsidRDefault="00B611BA" w14:paraId="0A2B0989" w14:textId="77777777">
      <w:pPr>
        <w:pStyle w:val="ListParagraph"/>
      </w:pPr>
    </w:p>
    <w:p w:rsidRPr="00B62A64" w:rsidR="005C55CE" w:rsidP="009863B3" w:rsidRDefault="005C55CE" w14:paraId="21972D41" w14:textId="0E9215C1">
      <w:pPr>
        <w:pStyle w:val="ListParagraph"/>
        <w:numPr>
          <w:ilvl w:val="0"/>
          <w:numId w:val="30"/>
        </w:numPr>
      </w:pPr>
      <w:r w:rsidRPr="00B62A64">
        <w:t xml:space="preserve">What </w:t>
      </w:r>
      <w:proofErr w:type="spellStart"/>
      <w:r w:rsidRPr="00B62A64">
        <w:t>p.d.</w:t>
      </w:r>
      <w:proofErr w:type="spellEnd"/>
      <w:r w:rsidRPr="00B62A64">
        <w:t xml:space="preserve"> would voltmeters 1 and 2 display? (2)</w:t>
      </w:r>
    </w:p>
    <w:p w:rsidRPr="00B62A64" w:rsidR="005C55CE" w:rsidP="005C55CE" w:rsidRDefault="002935C5" w14:paraId="57A911DA" w14:textId="7CD17D08">
      <w:r w:rsidRPr="00B62A64">
        <w:rPr>
          <w:noProof/>
        </w:rPr>
        <w:object w:dxaOrig="1032" w:dyaOrig="792" w14:anchorId="4137D5F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27.4pt;height:99.7pt;mso-width-percent:0;mso-height-percent:0;mso-width-percent:0;mso-height-percent:0" alt="" o:ole="" type="#_x0000_t75">
            <v:imagedata o:title="" r:id="rId155"/>
          </v:shape>
          <o:OLEObject Type="Embed" ProgID="CorelDraw.Graphic.16" ShapeID="_x0000_i1025" DrawAspect="Content" ObjectID="_1648321822" r:id="rId156"/>
        </w:object>
      </w:r>
    </w:p>
    <w:p w:rsidRPr="00B62A64" w:rsidR="005C55CE" w:rsidP="009863B3" w:rsidRDefault="005C55CE" w14:paraId="11F405AF" w14:textId="6D8D449C">
      <w:pPr>
        <w:pStyle w:val="ListParagraph"/>
        <w:numPr>
          <w:ilvl w:val="0"/>
          <w:numId w:val="30"/>
        </w:numPr>
      </w:pPr>
      <w:r w:rsidRPr="00B62A64">
        <w:t>As the temperature increases what would happen to the voltmeter reading? Explain your answer (3)</w:t>
      </w:r>
    </w:p>
    <w:p w:rsidR="00663E4B" w:rsidRDefault="005C55CE" w14:paraId="36466507" w14:textId="53DA67EB">
      <w:r w:rsidRPr="00B62A64">
        <w:rPr>
          <w:noProof/>
        </w:rPr>
        <w:drawing>
          <wp:inline distT="0" distB="0" distL="0" distR="0" wp14:anchorId="208C7A9B" wp14:editId="07BD5E78">
            <wp:extent cx="1790434" cy="1571197"/>
            <wp:effectExtent l="0" t="0" r="635" b="381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33" cy="157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207" w:rsidR="00E90207">
        <w:rPr>
          <w:noProof/>
        </w:rPr>
        <w:t xml:space="preserve"> </w:t>
      </w:r>
    </w:p>
    <w:p w:rsidR="00924331" w:rsidP="009863B3" w:rsidRDefault="00E90207" w14:paraId="1F463BF5" w14:textId="1C7739AB">
      <w:pPr>
        <w:pStyle w:val="ListParagraph"/>
        <w:numPr>
          <w:ilvl w:val="0"/>
          <w:numId w:val="30"/>
        </w:numPr>
      </w:pPr>
      <w:r>
        <w:t xml:space="preserve">What </w:t>
      </w:r>
      <w:r w:rsidR="00663E4B">
        <w:t>are the following conversions</w:t>
      </w:r>
      <w:r w:rsidR="00932FFA">
        <w:t xml:space="preserve"> (give your answer in standard form</w:t>
      </w:r>
      <w:proofErr w:type="gramStart"/>
      <w:r w:rsidR="00932FFA">
        <w:t>)</w:t>
      </w:r>
      <w:r w:rsidR="00663E4B">
        <w:t>:</w:t>
      </w:r>
      <w:proofErr w:type="gramEnd"/>
    </w:p>
    <w:p w:rsidR="00663E4B" w:rsidP="009863B3" w:rsidRDefault="00663E4B" w14:paraId="420C1F5D" w14:textId="49404E94">
      <w:pPr>
        <w:pStyle w:val="ListParagraph"/>
        <w:numPr>
          <w:ilvl w:val="0"/>
          <w:numId w:val="48"/>
        </w:numPr>
      </w:pPr>
      <w:r>
        <w:t xml:space="preserve">560mm </w:t>
      </w:r>
      <w:r w:rsidR="00932FFA">
        <w:t>to</w:t>
      </w:r>
      <w:r>
        <w:t xml:space="preserve"> km</w:t>
      </w:r>
      <w:r w:rsidR="00B954A7">
        <w:t xml:space="preserve"> (1)</w:t>
      </w:r>
    </w:p>
    <w:p w:rsidR="00663E4B" w:rsidP="009863B3" w:rsidRDefault="00663E4B" w14:paraId="24FAEBC9" w14:textId="075B8591">
      <w:pPr>
        <w:pStyle w:val="ListParagraph"/>
        <w:numPr>
          <w:ilvl w:val="0"/>
          <w:numId w:val="48"/>
        </w:numPr>
      </w:pPr>
      <w:r>
        <w:t xml:space="preserve">0.5mm </w:t>
      </w:r>
      <w:r w:rsidR="00932FFA">
        <w:t>to</w:t>
      </w:r>
      <w:r>
        <w:t xml:space="preserve"> nm</w:t>
      </w:r>
      <w:r w:rsidR="00B954A7">
        <w:t xml:space="preserve"> (1)</w:t>
      </w:r>
    </w:p>
    <w:p w:rsidR="00663E4B" w:rsidP="009863B3" w:rsidRDefault="00663E4B" w14:paraId="51E100A3" w14:textId="32A0350A">
      <w:pPr>
        <w:pStyle w:val="ListParagraph"/>
        <w:numPr>
          <w:ilvl w:val="0"/>
          <w:numId w:val="48"/>
        </w:numPr>
      </w:pPr>
      <w:r>
        <w:t xml:space="preserve">36MW </w:t>
      </w:r>
      <w:r w:rsidR="00932FFA">
        <w:t>to</w:t>
      </w:r>
      <w:r>
        <w:t xml:space="preserve"> TW</w:t>
      </w:r>
      <w:r w:rsidR="00B954A7">
        <w:t xml:space="preserve"> (1)</w:t>
      </w:r>
    </w:p>
    <w:p w:rsidR="00B954A7" w:rsidRDefault="00B954A7" w14:paraId="21C84A75" w14:textId="7368D368">
      <w:pPr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28"/>
          <w:szCs w:val="28"/>
        </w:rPr>
      </w:pPr>
      <w:bookmarkStart w:name="_Toc11231622" w:id="0"/>
      <w:bookmarkEnd w:id="0"/>
    </w:p>
    <w:sectPr w:rsidR="00B954A7" w:rsidSect="00894B42">
      <w:footerReference w:type="default" r:id="rId158"/>
      <w:pgSz w:w="12240" w:h="15840" w:orient="portrait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C5" w:rsidP="00D8226D" w:rsidRDefault="002935C5" w14:paraId="7583A91F" w14:textId="77777777">
      <w:pPr>
        <w:spacing w:after="0" w:line="240" w:lineRule="auto"/>
      </w:pPr>
      <w:r>
        <w:separator/>
      </w:r>
    </w:p>
  </w:endnote>
  <w:endnote w:type="continuationSeparator" w:id="0">
    <w:p w:rsidR="002935C5" w:rsidP="00D8226D" w:rsidRDefault="002935C5" w14:paraId="1B83E7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QA Chevin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02188"/>
      <w:docPartObj>
        <w:docPartGallery w:val="Page Numbers (Bottom of Page)"/>
        <w:docPartUnique/>
      </w:docPartObj>
    </w:sdtPr>
    <w:sdtEndPr/>
    <w:sdtContent>
      <w:p w:rsidR="00E90207" w:rsidRDefault="00E90207" w14:paraId="7E984637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E90207" w:rsidRDefault="00E90207" w14:paraId="32CAB0F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C5" w:rsidP="00D8226D" w:rsidRDefault="002935C5" w14:paraId="0FF669D1" w14:textId="77777777">
      <w:pPr>
        <w:spacing w:after="0" w:line="240" w:lineRule="auto"/>
      </w:pPr>
      <w:r>
        <w:separator/>
      </w:r>
    </w:p>
  </w:footnote>
  <w:footnote w:type="continuationSeparator" w:id="0">
    <w:p w:rsidR="002935C5" w:rsidP="00D8226D" w:rsidRDefault="002935C5" w14:paraId="4ECF97D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8F1"/>
    <w:multiLevelType w:val="hybridMultilevel"/>
    <w:tmpl w:val="DAB6F5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F050B"/>
    <w:multiLevelType w:val="hybridMultilevel"/>
    <w:tmpl w:val="994A2D4E"/>
    <w:lvl w:ilvl="0" w:tplc="36DCFE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217D7"/>
    <w:multiLevelType w:val="hybridMultilevel"/>
    <w:tmpl w:val="95E296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1F0247"/>
    <w:multiLevelType w:val="hybridMultilevel"/>
    <w:tmpl w:val="0FB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7E42A4"/>
    <w:multiLevelType w:val="hybridMultilevel"/>
    <w:tmpl w:val="8FE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9E3BE8"/>
    <w:multiLevelType w:val="hybridMultilevel"/>
    <w:tmpl w:val="D8500E72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 w15:restartNumberingAfterBreak="0">
    <w:nsid w:val="13013C29"/>
    <w:multiLevelType w:val="hybridMultilevel"/>
    <w:tmpl w:val="4FD2B3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F61507"/>
    <w:multiLevelType w:val="hybridMultilevel"/>
    <w:tmpl w:val="CD46946A"/>
    <w:lvl w:ilvl="0" w:tplc="514ADA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C4BC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0CB2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40090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2781B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4F0D2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AE7B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48CEA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05687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063E17"/>
    <w:multiLevelType w:val="hybridMultilevel"/>
    <w:tmpl w:val="71A0663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1554CD"/>
    <w:multiLevelType w:val="hybridMultilevel"/>
    <w:tmpl w:val="EFEAAA02"/>
    <w:lvl w:ilvl="0" w:tplc="4A88BC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5939"/>
    <w:multiLevelType w:val="hybridMultilevel"/>
    <w:tmpl w:val="6F1C10B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3600F"/>
    <w:multiLevelType w:val="hybridMultilevel"/>
    <w:tmpl w:val="C28CFE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E77283"/>
    <w:multiLevelType w:val="hybridMultilevel"/>
    <w:tmpl w:val="DD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E115D3"/>
    <w:multiLevelType w:val="hybridMultilevel"/>
    <w:tmpl w:val="D49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5A1D32"/>
    <w:multiLevelType w:val="hybridMultilevel"/>
    <w:tmpl w:val="A0DA4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2E5064"/>
    <w:multiLevelType w:val="hybridMultilevel"/>
    <w:tmpl w:val="AC3E6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1B84"/>
    <w:multiLevelType w:val="hybridMultilevel"/>
    <w:tmpl w:val="9B5CBD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691D0E"/>
    <w:multiLevelType w:val="hybridMultilevel"/>
    <w:tmpl w:val="B000A1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B01441"/>
    <w:multiLevelType w:val="hybridMultilevel"/>
    <w:tmpl w:val="74C2A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5291D"/>
    <w:multiLevelType w:val="hybridMultilevel"/>
    <w:tmpl w:val="BD446BE0"/>
    <w:lvl w:ilvl="0" w:tplc="4D38C450">
      <w:start w:val="8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0F776E6"/>
    <w:multiLevelType w:val="hybridMultilevel"/>
    <w:tmpl w:val="14DC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F55B5"/>
    <w:multiLevelType w:val="hybridMultilevel"/>
    <w:tmpl w:val="7DA229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D3C62"/>
    <w:multiLevelType w:val="hybridMultilevel"/>
    <w:tmpl w:val="9E5CB2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E35DB"/>
    <w:multiLevelType w:val="hybridMultilevel"/>
    <w:tmpl w:val="161805A2"/>
    <w:lvl w:ilvl="0" w:tplc="40763E08">
      <w:start w:val="2"/>
      <w:numFmt w:val="bullet"/>
      <w:lvlText w:val="-"/>
      <w:lvlJc w:val="left"/>
      <w:pPr>
        <w:ind w:left="720" w:hanging="360"/>
      </w:pPr>
      <w:rPr>
        <w:rFonts w:hint="default" w:ascii="Gill Sans MT" w:hAnsi="Gill Sans MT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C469BA"/>
    <w:multiLevelType w:val="hybridMultilevel"/>
    <w:tmpl w:val="081EC1F0"/>
    <w:lvl w:ilvl="0" w:tplc="8E54C85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bCs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49C24A3D"/>
    <w:multiLevelType w:val="hybridMultilevel"/>
    <w:tmpl w:val="9BA0D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4A141EC2"/>
    <w:multiLevelType w:val="hybridMultilevel"/>
    <w:tmpl w:val="5A9EE0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4DED4265"/>
    <w:multiLevelType w:val="hybridMultilevel"/>
    <w:tmpl w:val="D5F22B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3D42D2"/>
    <w:multiLevelType w:val="hybridMultilevel"/>
    <w:tmpl w:val="1564FA74"/>
    <w:lvl w:ilvl="0" w:tplc="03EE31E2">
      <w:start w:val="4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EEF7562"/>
    <w:multiLevelType w:val="hybridMultilevel"/>
    <w:tmpl w:val="264EDA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8F7F3D"/>
    <w:multiLevelType w:val="hybridMultilevel"/>
    <w:tmpl w:val="48041856"/>
    <w:lvl w:ilvl="0" w:tplc="1C3A2C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E3F2B"/>
    <w:multiLevelType w:val="hybridMultilevel"/>
    <w:tmpl w:val="AFD62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70B91"/>
    <w:multiLevelType w:val="hybridMultilevel"/>
    <w:tmpl w:val="EA0C62B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153D1E"/>
    <w:multiLevelType w:val="hybridMultilevel"/>
    <w:tmpl w:val="B2D04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1F8D"/>
    <w:multiLevelType w:val="hybridMultilevel"/>
    <w:tmpl w:val="11EE4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782414A"/>
    <w:multiLevelType w:val="hybridMultilevel"/>
    <w:tmpl w:val="7E2A8124"/>
    <w:lvl w:ilvl="0" w:tplc="563CC3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767D0"/>
    <w:multiLevelType w:val="hybridMultilevel"/>
    <w:tmpl w:val="1D467F84"/>
    <w:lvl w:ilvl="0" w:tplc="23DE4A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72F7"/>
    <w:multiLevelType w:val="hybridMultilevel"/>
    <w:tmpl w:val="7144AE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C0260DE"/>
    <w:multiLevelType w:val="hybridMultilevel"/>
    <w:tmpl w:val="F22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EA447DA"/>
    <w:multiLevelType w:val="hybridMultilevel"/>
    <w:tmpl w:val="57108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2C0719"/>
    <w:multiLevelType w:val="hybridMultilevel"/>
    <w:tmpl w:val="54603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BDE6D564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714B0F77"/>
    <w:multiLevelType w:val="hybridMultilevel"/>
    <w:tmpl w:val="FFEED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321392"/>
    <w:multiLevelType w:val="hybridMultilevel"/>
    <w:tmpl w:val="F24CD6FC"/>
    <w:lvl w:ilvl="0" w:tplc="07BE3E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070D4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D60D2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2C8EF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54800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27816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81AB1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82682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1E8D8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59E0C13"/>
    <w:multiLevelType w:val="hybridMultilevel"/>
    <w:tmpl w:val="D08AE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17057"/>
    <w:multiLevelType w:val="hybridMultilevel"/>
    <w:tmpl w:val="D6B2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77054E9"/>
    <w:multiLevelType w:val="hybridMultilevel"/>
    <w:tmpl w:val="78D2A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502A73"/>
    <w:multiLevelType w:val="hybridMultilevel"/>
    <w:tmpl w:val="E4F647EC"/>
    <w:lvl w:ilvl="0" w:tplc="6002C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B33BDE"/>
    <w:multiLevelType w:val="hybridMultilevel"/>
    <w:tmpl w:val="0436D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6ADE"/>
    <w:multiLevelType w:val="hybridMultilevel"/>
    <w:tmpl w:val="977A945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37"/>
  </w:num>
  <w:num w:numId="2">
    <w:abstractNumId w:val="5"/>
  </w:num>
  <w:num w:numId="3">
    <w:abstractNumId w:val="35"/>
  </w:num>
  <w:num w:numId="4">
    <w:abstractNumId w:val="45"/>
  </w:num>
  <w:num w:numId="5">
    <w:abstractNumId w:val="41"/>
  </w:num>
  <w:num w:numId="6">
    <w:abstractNumId w:val="43"/>
  </w:num>
  <w:num w:numId="7">
    <w:abstractNumId w:val="13"/>
  </w:num>
  <w:num w:numId="8">
    <w:abstractNumId w:val="17"/>
  </w:num>
  <w:num w:numId="9">
    <w:abstractNumId w:val="27"/>
  </w:num>
  <w:num w:numId="10">
    <w:abstractNumId w:val="16"/>
  </w:num>
  <w:num w:numId="11">
    <w:abstractNumId w:val="4"/>
  </w:num>
  <w:num w:numId="12">
    <w:abstractNumId w:val="6"/>
  </w:num>
  <w:num w:numId="13">
    <w:abstractNumId w:val="3"/>
  </w:num>
  <w:num w:numId="14">
    <w:abstractNumId w:val="46"/>
  </w:num>
  <w:num w:numId="15">
    <w:abstractNumId w:val="8"/>
  </w:num>
  <w:num w:numId="16">
    <w:abstractNumId w:val="29"/>
  </w:num>
  <w:num w:numId="17">
    <w:abstractNumId w:val="38"/>
  </w:num>
  <w:num w:numId="18">
    <w:abstractNumId w:val="11"/>
  </w:num>
  <w:num w:numId="19">
    <w:abstractNumId w:val="39"/>
  </w:num>
  <w:num w:numId="20">
    <w:abstractNumId w:val="2"/>
  </w:num>
  <w:num w:numId="21">
    <w:abstractNumId w:val="9"/>
  </w:num>
  <w:num w:numId="22">
    <w:abstractNumId w:val="23"/>
  </w:num>
  <w:num w:numId="23">
    <w:abstractNumId w:val="0"/>
  </w:num>
  <w:num w:numId="24">
    <w:abstractNumId w:val="10"/>
  </w:num>
  <w:num w:numId="25">
    <w:abstractNumId w:val="21"/>
  </w:num>
  <w:num w:numId="26">
    <w:abstractNumId w:val="28"/>
  </w:num>
  <w:num w:numId="27">
    <w:abstractNumId w:val="36"/>
  </w:num>
  <w:num w:numId="28">
    <w:abstractNumId w:val="24"/>
  </w:num>
  <w:num w:numId="29">
    <w:abstractNumId w:val="22"/>
  </w:num>
  <w:num w:numId="30">
    <w:abstractNumId w:val="15"/>
  </w:num>
  <w:num w:numId="31">
    <w:abstractNumId w:val="20"/>
  </w:num>
  <w:num w:numId="32">
    <w:abstractNumId w:val="7"/>
  </w:num>
  <w:num w:numId="33">
    <w:abstractNumId w:val="42"/>
  </w:num>
  <w:num w:numId="34">
    <w:abstractNumId w:val="32"/>
  </w:num>
  <w:num w:numId="35">
    <w:abstractNumId w:val="31"/>
  </w:num>
  <w:num w:numId="36">
    <w:abstractNumId w:val="1"/>
  </w:num>
  <w:num w:numId="37">
    <w:abstractNumId w:val="30"/>
  </w:num>
  <w:num w:numId="38">
    <w:abstractNumId w:val="19"/>
  </w:num>
  <w:num w:numId="39">
    <w:abstractNumId w:val="47"/>
  </w:num>
  <w:num w:numId="40">
    <w:abstractNumId w:val="12"/>
  </w:num>
  <w:num w:numId="41">
    <w:abstractNumId w:val="44"/>
  </w:num>
  <w:num w:numId="42">
    <w:abstractNumId w:val="48"/>
  </w:num>
  <w:num w:numId="43">
    <w:abstractNumId w:val="34"/>
  </w:num>
  <w:num w:numId="44">
    <w:abstractNumId w:val="14"/>
  </w:num>
  <w:num w:numId="45">
    <w:abstractNumId w:val="18"/>
  </w:num>
  <w:num w:numId="46">
    <w:abstractNumId w:val="25"/>
  </w:num>
  <w:num w:numId="47">
    <w:abstractNumId w:val="40"/>
  </w:num>
  <w:num w:numId="48">
    <w:abstractNumId w:val="33"/>
  </w:num>
  <w:num w:numId="49">
    <w:abstractNumId w:val="26"/>
  </w:num>
  <w:numIdMacAtCleanup w:val="4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6C"/>
    <w:rsid w:val="00007B3D"/>
    <w:rsid w:val="00064B0F"/>
    <w:rsid w:val="000824FF"/>
    <w:rsid w:val="000A5BBD"/>
    <w:rsid w:val="000A70B1"/>
    <w:rsid w:val="000F2B2D"/>
    <w:rsid w:val="000F62E9"/>
    <w:rsid w:val="000F7C88"/>
    <w:rsid w:val="00104537"/>
    <w:rsid w:val="00133D3C"/>
    <w:rsid w:val="001F229C"/>
    <w:rsid w:val="001F3DC4"/>
    <w:rsid w:val="0020075D"/>
    <w:rsid w:val="0023707C"/>
    <w:rsid w:val="002629DE"/>
    <w:rsid w:val="002719E4"/>
    <w:rsid w:val="002747E2"/>
    <w:rsid w:val="00282E28"/>
    <w:rsid w:val="002935C5"/>
    <w:rsid w:val="002A3CA9"/>
    <w:rsid w:val="00301218"/>
    <w:rsid w:val="00321710"/>
    <w:rsid w:val="003471D5"/>
    <w:rsid w:val="004378A3"/>
    <w:rsid w:val="004652BD"/>
    <w:rsid w:val="00492634"/>
    <w:rsid w:val="004C2040"/>
    <w:rsid w:val="004C2A5F"/>
    <w:rsid w:val="004D045A"/>
    <w:rsid w:val="00520700"/>
    <w:rsid w:val="00556414"/>
    <w:rsid w:val="00562A5A"/>
    <w:rsid w:val="005B3430"/>
    <w:rsid w:val="005C0283"/>
    <w:rsid w:val="005C55CE"/>
    <w:rsid w:val="005D6E9A"/>
    <w:rsid w:val="005E3C53"/>
    <w:rsid w:val="005F4DA3"/>
    <w:rsid w:val="006061C0"/>
    <w:rsid w:val="00635B6C"/>
    <w:rsid w:val="00644037"/>
    <w:rsid w:val="0065415C"/>
    <w:rsid w:val="00663E4B"/>
    <w:rsid w:val="00693A56"/>
    <w:rsid w:val="006E1A21"/>
    <w:rsid w:val="00705706"/>
    <w:rsid w:val="007126BE"/>
    <w:rsid w:val="0071515B"/>
    <w:rsid w:val="00755028"/>
    <w:rsid w:val="00771543"/>
    <w:rsid w:val="00793E6D"/>
    <w:rsid w:val="007A1258"/>
    <w:rsid w:val="007D38D7"/>
    <w:rsid w:val="007D69E3"/>
    <w:rsid w:val="00830CD7"/>
    <w:rsid w:val="008312FA"/>
    <w:rsid w:val="00833A16"/>
    <w:rsid w:val="00843962"/>
    <w:rsid w:val="00876C62"/>
    <w:rsid w:val="00884BBA"/>
    <w:rsid w:val="00892D28"/>
    <w:rsid w:val="00893A56"/>
    <w:rsid w:val="00894B42"/>
    <w:rsid w:val="008A0426"/>
    <w:rsid w:val="008A3C06"/>
    <w:rsid w:val="008A4638"/>
    <w:rsid w:val="008B2ABE"/>
    <w:rsid w:val="008F67C0"/>
    <w:rsid w:val="008F730F"/>
    <w:rsid w:val="008F7AD5"/>
    <w:rsid w:val="00924331"/>
    <w:rsid w:val="00927186"/>
    <w:rsid w:val="00932FFA"/>
    <w:rsid w:val="00941440"/>
    <w:rsid w:val="00977233"/>
    <w:rsid w:val="009863B3"/>
    <w:rsid w:val="009A6262"/>
    <w:rsid w:val="009A75FF"/>
    <w:rsid w:val="009D0207"/>
    <w:rsid w:val="009E4345"/>
    <w:rsid w:val="00A11DC5"/>
    <w:rsid w:val="00A120C0"/>
    <w:rsid w:val="00A17769"/>
    <w:rsid w:val="00A53B6A"/>
    <w:rsid w:val="00A5667C"/>
    <w:rsid w:val="00A65A4C"/>
    <w:rsid w:val="00AA35CD"/>
    <w:rsid w:val="00AE4341"/>
    <w:rsid w:val="00AE7C8D"/>
    <w:rsid w:val="00B048E1"/>
    <w:rsid w:val="00B13AAB"/>
    <w:rsid w:val="00B22740"/>
    <w:rsid w:val="00B26E42"/>
    <w:rsid w:val="00B4424D"/>
    <w:rsid w:val="00B525A7"/>
    <w:rsid w:val="00B611BA"/>
    <w:rsid w:val="00B6121F"/>
    <w:rsid w:val="00B62A64"/>
    <w:rsid w:val="00B6404E"/>
    <w:rsid w:val="00B803D6"/>
    <w:rsid w:val="00B954A7"/>
    <w:rsid w:val="00BB6D47"/>
    <w:rsid w:val="00BD4A62"/>
    <w:rsid w:val="00BF508B"/>
    <w:rsid w:val="00C01327"/>
    <w:rsid w:val="00C1127A"/>
    <w:rsid w:val="00C156F8"/>
    <w:rsid w:val="00C77C89"/>
    <w:rsid w:val="00C9122F"/>
    <w:rsid w:val="00CD6ECE"/>
    <w:rsid w:val="00D1398E"/>
    <w:rsid w:val="00D30091"/>
    <w:rsid w:val="00D333A2"/>
    <w:rsid w:val="00D62493"/>
    <w:rsid w:val="00D8226D"/>
    <w:rsid w:val="00DB205B"/>
    <w:rsid w:val="00DD13F3"/>
    <w:rsid w:val="00DF1071"/>
    <w:rsid w:val="00DF3B63"/>
    <w:rsid w:val="00DF6D50"/>
    <w:rsid w:val="00E26E3E"/>
    <w:rsid w:val="00E53739"/>
    <w:rsid w:val="00E83B68"/>
    <w:rsid w:val="00E83F5A"/>
    <w:rsid w:val="00E90207"/>
    <w:rsid w:val="00E97A5D"/>
    <w:rsid w:val="00EB3E15"/>
    <w:rsid w:val="00EC353A"/>
    <w:rsid w:val="00ED06CC"/>
    <w:rsid w:val="00ED52EF"/>
    <w:rsid w:val="00EE0D0C"/>
    <w:rsid w:val="00F00AB4"/>
    <w:rsid w:val="00F06BFE"/>
    <w:rsid w:val="00F30921"/>
    <w:rsid w:val="00F373FA"/>
    <w:rsid w:val="00F54D71"/>
    <w:rsid w:val="00F728DA"/>
    <w:rsid w:val="00F812D1"/>
    <w:rsid w:val="00F900AC"/>
    <w:rsid w:val="00FD090B"/>
    <w:rsid w:val="00FE2938"/>
    <w:rsid w:val="00FE6A91"/>
    <w:rsid w:val="00FE7BF0"/>
    <w:rsid w:val="3073847C"/>
    <w:rsid w:val="38EA0296"/>
    <w:rsid w:val="49CC1241"/>
    <w:rsid w:val="786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0F283"/>
  <w15:docId w15:val="{C204E588-26DC-024C-9576-14749DC7B1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4B42"/>
  </w:style>
  <w:style w:type="paragraph" w:styleId="Heading1">
    <w:name w:val="heading 1"/>
    <w:basedOn w:val="Normal"/>
    <w:next w:val="Normal"/>
    <w:link w:val="Heading1Char"/>
    <w:uiPriority w:val="9"/>
    <w:qFormat/>
    <w:rsid w:val="00635B6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6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6D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B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4B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4B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08B"/>
    <w:pPr>
      <w:spacing w:after="200" w:line="276" w:lineRule="auto"/>
      <w:ind w:left="720"/>
      <w:contextualSpacing/>
    </w:pPr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635B6C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6C"/>
    <w:pPr>
      <w:spacing w:line="276" w:lineRule="auto"/>
      <w:outlineLvl w:val="9"/>
    </w:pPr>
  </w:style>
  <w:style w:type="paragraph" w:styleId="NoSpacing">
    <w:name w:val="No Spacing"/>
    <w:uiPriority w:val="1"/>
    <w:qFormat/>
    <w:rsid w:val="00927186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B6D47"/>
    <w:pPr>
      <w:spacing w:after="100"/>
    </w:pPr>
  </w:style>
  <w:style w:type="paragraph" w:styleId="CommentText">
    <w:name w:val="Comment Text"/>
    <w:basedOn w:val="Normal"/>
    <w:link w:val="CommentTextChar"/>
    <w:uiPriority w:val="99"/>
    <w:semiHidden/>
    <w:unhideWhenUsed/>
    <w:rsid w:val="003471D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471D5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822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8226D"/>
  </w:style>
  <w:style w:type="paragraph" w:styleId="Footer">
    <w:name w:val="footer"/>
    <w:basedOn w:val="Normal"/>
    <w:link w:val="FooterChar"/>
    <w:uiPriority w:val="99"/>
    <w:unhideWhenUsed/>
    <w:rsid w:val="00D822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226D"/>
  </w:style>
  <w:style w:type="character" w:styleId="Heading8Char" w:customStyle="1">
    <w:name w:val="Heading 8 Char"/>
    <w:basedOn w:val="DefaultParagraphFont"/>
    <w:link w:val="Heading8"/>
    <w:uiPriority w:val="9"/>
    <w:semiHidden/>
    <w:rsid w:val="00D8226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226D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D8226D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0"/>
      <w:szCs w:val="20"/>
      <w:lang w:val="en-GB"/>
    </w:rPr>
  </w:style>
  <w:style w:type="character" w:styleId="TitleChar" w:customStyle="1">
    <w:name w:val="Title Char"/>
    <w:basedOn w:val="DefaultParagraphFont"/>
    <w:link w:val="Title"/>
    <w:rsid w:val="00D8226D"/>
    <w:rPr>
      <w:rFonts w:ascii="Times New Roman" w:hAnsi="Times New Roman" w:eastAsia="Times New Roman" w:cs="Times New Roman"/>
      <w:b/>
      <w:sz w:val="20"/>
      <w:szCs w:val="20"/>
      <w:lang w:val="en-GB"/>
    </w:rPr>
  </w:style>
  <w:style w:type="character" w:styleId="medboldwhite1" w:customStyle="1">
    <w:name w:val="medboldwhite1"/>
    <w:basedOn w:val="DefaultParagraphFont"/>
    <w:rsid w:val="00D8226D"/>
    <w:rPr>
      <w:rFonts w:hint="default" w:ascii="Century Gothic" w:hAnsi="Century Gothic"/>
      <w:b/>
      <w:bCs/>
      <w:color w:val="FFFFFF"/>
      <w:sz w:val="23"/>
      <w:szCs w:val="23"/>
    </w:rPr>
  </w:style>
  <w:style w:type="table" w:styleId="TableGrid">
    <w:name w:val="Table Grid"/>
    <w:basedOn w:val="TableNormal"/>
    <w:uiPriority w:val="59"/>
    <w:rsid w:val="00884BBA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F812D1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F812D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D38D7"/>
    <w:rPr>
      <w:color w:val="954F72" w:themeColor="followedHyperlink"/>
      <w:u w:val="single"/>
    </w:rPr>
  </w:style>
  <w:style w:type="paragraph" w:styleId="Default" w:customStyle="1">
    <w:name w:val="Default"/>
    <w:rsid w:val="005C55CE"/>
    <w:pPr>
      <w:autoSpaceDE w:val="0"/>
      <w:autoSpaceDN w:val="0"/>
      <w:adjustRightInd w:val="0"/>
      <w:spacing w:after="0" w:line="240" w:lineRule="auto"/>
    </w:pPr>
    <w:rPr>
      <w:rFonts w:ascii="AQA Chevin Pro" w:hAnsi="AQA Chevin Pro" w:cs="AQA Chevin Pro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10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0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youtube.com/user/minutephysics" TargetMode="External" Id="rId150" /><Relationship Type="http://schemas.openxmlformats.org/officeDocument/2006/relationships/image" Target="media/image2.emf" Id="rId155" /><Relationship Type="http://schemas.openxmlformats.org/officeDocument/2006/relationships/styles" Target="styles.xml" Id="rId3" /><Relationship Type="http://schemas.openxmlformats.org/officeDocument/2006/relationships/hyperlink" Target="http://research.microsoft.com/apps/tools/tuva/" TargetMode="External" Id="rId154" /><Relationship Type="http://schemas.openxmlformats.org/officeDocument/2006/relationships/fontTable" Target="fontTable.xml" Id="rId159" /><Relationship Type="http://schemas.openxmlformats.org/officeDocument/2006/relationships/endnotes" Target="endnotes.xml" Id="rId7" /><Relationship Type="http://schemas.openxmlformats.org/officeDocument/2006/relationships/footer" Target="footer1.xml" Id="rId158" /><Relationship Type="http://schemas.openxmlformats.org/officeDocument/2006/relationships/numbering" Target="numbering.xml" Id="rId2" /><Relationship Type="http://schemas.openxmlformats.org/officeDocument/2006/relationships/hyperlink" Target="http://www.youtube.com/user/minutephysics" TargetMode="External" Id="rId153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iop.org/resources/videos/education/schools-and-colleges-lecture/page_50044.html" TargetMode="External" Id="rId149" /><Relationship Type="http://schemas.openxmlformats.org/officeDocument/2006/relationships/image" Target="media/image3.png" Id="rId157" /><Relationship Type="http://schemas.openxmlformats.org/officeDocument/2006/relationships/webSettings" Target="webSettings.xml" Id="rId5" /><Relationship Type="http://schemas.openxmlformats.org/officeDocument/2006/relationships/hyperlink" Target="http://www.iop.org/resources/videos/education/schools-and-colleges-lecture/page_50044.html" TargetMode="External" Id="rId152" /><Relationship Type="http://schemas.openxmlformats.org/officeDocument/2006/relationships/theme" Target="theme/theme1.xml" Id="rId160" /><Relationship Type="http://schemas.openxmlformats.org/officeDocument/2006/relationships/image" Target="media/image52.png" Id="rId148" /><Relationship Type="http://schemas.openxmlformats.org/officeDocument/2006/relationships/hyperlink" Target="http://research.microsoft.com/apps/tools/tuva/" TargetMode="External" Id="rId151" /><Relationship Type="http://schemas.openxmlformats.org/officeDocument/2006/relationships/oleObject" Target="embeddings/oleObject1.bin" Id="rId156" /><Relationship Type="http://schemas.openxmlformats.org/officeDocument/2006/relationships/settings" Target="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:\Maths\Maths%20Department%20Handbook\Maths%20Department%20Handbook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648FB-01C5-F640-8638-494B20FD53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S:\Maths\Maths Department Handbook\Maths Department Handbook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nott.cl</dc:creator>
  <keywords/>
  <dc:description/>
  <lastModifiedBy>Mrs J Edgar</lastModifiedBy>
  <revision>9</revision>
  <lastPrinted>2018-07-11T09:40:00.0000000Z</lastPrinted>
  <dcterms:created xsi:type="dcterms:W3CDTF">2020-04-08T20:41:00.0000000Z</dcterms:created>
  <dcterms:modified xsi:type="dcterms:W3CDTF">2026-04-23T12:15:17.5102168Z</dcterms:modified>
</coreProperties>
</file>